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35656D1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5F98C147" w:rsidR="003740B6" w:rsidRPr="003740B6" w:rsidRDefault="00C27815" w:rsidP="003740B6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E36CD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220A2CB6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>Thursd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>ay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8912FB">
        <w:rPr>
          <w:rFonts w:ascii="Calibri Light" w:hAnsi="Calibri Light" w:cs="Calibri Light"/>
          <w:b/>
          <w:bCs/>
          <w:sz w:val="28"/>
          <w:szCs w:val="28"/>
        </w:rPr>
        <w:t>September 11</w:t>
      </w:r>
      <w:r w:rsidR="008766BD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Join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Topic: Illinois Valley Watershed Council </w:t>
      </w:r>
      <w:proofErr w:type="gramStart"/>
      <w:r w:rsidRPr="00F2054D">
        <w:rPr>
          <w:rFonts w:asciiTheme="minorHAnsi" w:hAnsiTheme="minorHAnsi" w:cstheme="minorHAnsi"/>
        </w:rPr>
        <w:t>Monthly  Meeting</w:t>
      </w:r>
      <w:proofErr w:type="gramEnd"/>
    </w:p>
    <w:p w14:paraId="27AB08D5" w14:textId="572B68B3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8912FB">
        <w:rPr>
          <w:rFonts w:asciiTheme="minorHAnsi" w:hAnsiTheme="minorHAnsi" w:cstheme="minorHAnsi"/>
        </w:rPr>
        <w:t>September 11</w:t>
      </w:r>
      <w:r w:rsidR="003553DB">
        <w:rPr>
          <w:rFonts w:asciiTheme="minorHAnsi" w:hAnsiTheme="minorHAnsi" w:cstheme="minorHAnsi"/>
        </w:rPr>
        <w:t xml:space="preserve">, </w:t>
      </w:r>
      <w:proofErr w:type="gramStart"/>
      <w:r w:rsidR="00D1235F">
        <w:rPr>
          <w:rFonts w:asciiTheme="minorHAnsi" w:hAnsiTheme="minorHAnsi" w:cstheme="minorHAnsi"/>
        </w:rPr>
        <w:t>2025</w:t>
      </w:r>
      <w:proofErr w:type="gramEnd"/>
      <w:r w:rsidR="00D1235F">
        <w:rPr>
          <w:rFonts w:asciiTheme="minorHAnsi" w:hAnsiTheme="minorHAnsi" w:cstheme="minorHAnsi"/>
        </w:rPr>
        <w:t xml:space="preserve"> </w:t>
      </w:r>
      <w:r w:rsidR="00D1235F" w:rsidRPr="00F2054D">
        <w:rPr>
          <w:rFonts w:asciiTheme="minorHAnsi" w:hAnsiTheme="minorHAnsi" w:cstheme="minorHAnsi"/>
        </w:rPr>
        <w:t>5</w:t>
      </w:r>
      <w:r w:rsidRPr="00F2054D">
        <w:rPr>
          <w:rFonts w:asciiTheme="minorHAnsi" w:hAnsiTheme="minorHAnsi" w:cstheme="minorHAnsi"/>
        </w:rPr>
        <w:t>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>Passcode: SaveFish</w:t>
      </w:r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17193594580,,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#,,,,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12532050468,,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#,,,,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03B86797" w14:textId="06DD1B36" w:rsidR="00251D63" w:rsidRDefault="00CD1277" w:rsidP="00D764C2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023BA786" w:rsidR="00BC3319" w:rsidRPr="009660A1" w:rsidRDefault="00147C84" w:rsidP="00B96B5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</w:p>
    <w:p w14:paraId="23B9A813" w14:textId="77777777" w:rsidR="00E36CD4" w:rsidRDefault="00BC3319" w:rsidP="00B96B5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53DFB2" w:rsidR="00C70798" w:rsidRPr="00E36CD4" w:rsidRDefault="00147C84" w:rsidP="00B96B5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E36CD4">
        <w:rPr>
          <w:rFonts w:asciiTheme="minorHAnsi" w:hAnsiTheme="minorHAnsi"/>
          <w:b/>
          <w:bCs/>
        </w:rPr>
        <w:t>5</w:t>
      </w:r>
      <w:r w:rsidR="00DE1253" w:rsidRPr="00E36CD4">
        <w:rPr>
          <w:rFonts w:asciiTheme="minorHAnsi" w:hAnsiTheme="minorHAnsi"/>
          <w:b/>
          <w:bCs/>
        </w:rPr>
        <w:t>:</w:t>
      </w:r>
      <w:r w:rsidR="009660A1" w:rsidRPr="00E36CD4">
        <w:rPr>
          <w:rFonts w:asciiTheme="minorHAnsi" w:hAnsiTheme="minorHAnsi"/>
          <w:b/>
          <w:bCs/>
        </w:rPr>
        <w:t>05</w:t>
      </w:r>
      <w:r w:rsidR="00DE1253" w:rsidRPr="00E36CD4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112BDA64" w:rsidR="006451BF" w:rsidRDefault="00705628" w:rsidP="00B96B5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25E67AD0" w14:textId="33A4989F" w:rsidR="00EA5C79" w:rsidRPr="00962103" w:rsidRDefault="00147C84" w:rsidP="0096210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CF499B">
        <w:rPr>
          <w:rFonts w:asciiTheme="minorHAnsi" w:hAnsiTheme="minorHAnsi"/>
          <w:b/>
          <w:bCs/>
        </w:rPr>
        <w:t xml:space="preserve">15 </w:t>
      </w:r>
      <w:r w:rsidR="002171CD" w:rsidRPr="009660A1">
        <w:rPr>
          <w:rFonts w:asciiTheme="minorHAnsi" w:hAnsiTheme="minorHAnsi"/>
          <w:b/>
          <w:bCs/>
        </w:rPr>
        <w:t xml:space="preserve"> PM</w:t>
      </w:r>
      <w:proofErr w:type="gramEnd"/>
      <w:r w:rsidR="002171CD" w:rsidRPr="009660A1">
        <w:rPr>
          <w:rFonts w:asciiTheme="minorHAnsi" w:hAnsiTheme="minorHAnsi"/>
          <w:b/>
          <w:bCs/>
        </w:rPr>
        <w:t xml:space="preserve">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AEE7AA4" w14:textId="52E14392" w:rsidR="00582BC9" w:rsidRDefault="00876C97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Logo</w:t>
      </w:r>
      <w:r w:rsidR="00E23E6C">
        <w:rPr>
          <w:rFonts w:asciiTheme="minorHAnsi" w:hAnsiTheme="minorHAnsi"/>
        </w:rPr>
        <w:t xml:space="preserve"> (Carol)</w:t>
      </w:r>
    </w:p>
    <w:p w14:paraId="22A5C36C" w14:textId="2AE9CB09" w:rsidR="001A1DB8" w:rsidRDefault="001A1DB8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Policy reviews and action</w:t>
      </w:r>
    </w:p>
    <w:p w14:paraId="28F558FC" w14:textId="6CED5CF7" w:rsidR="000343E9" w:rsidRDefault="000343E9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Bottledrop fund ideas</w:t>
      </w:r>
      <w:r w:rsidR="00D40F10">
        <w:rPr>
          <w:rFonts w:asciiTheme="minorHAnsi" w:hAnsiTheme="minorHAnsi"/>
        </w:rPr>
        <w:t>/action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61B4D552" w:rsidR="00D77CB4" w:rsidRPr="0089799F" w:rsidRDefault="0004618B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</w:rPr>
        <w:t>6:0</w:t>
      </w:r>
      <w:r w:rsidR="00CF499B">
        <w:rPr>
          <w:rFonts w:asciiTheme="minorHAnsi" w:hAnsiTheme="minorHAnsi"/>
          <w:b/>
          <w:bCs/>
        </w:rPr>
        <w:t>0</w:t>
      </w:r>
      <w:r>
        <w:rPr>
          <w:rFonts w:asciiTheme="minorHAnsi" w:hAnsiTheme="minorHAnsi"/>
          <w:b/>
          <w:bCs/>
        </w:rPr>
        <w:t xml:space="preserve"> 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</w:t>
      </w:r>
      <w:proofErr w:type="gramEnd"/>
      <w:r w:rsidR="00632DD5" w:rsidRPr="0089799F">
        <w:rPr>
          <w:rFonts w:asciiTheme="minorHAnsi" w:hAnsiTheme="minorHAnsi"/>
          <w:b/>
          <w:bCs/>
        </w:rPr>
        <w:t>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6C193D8D" w14:textId="578B7F2E" w:rsidR="004A1652" w:rsidRDefault="00D97237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1A1DB8">
        <w:rPr>
          <w:rFonts w:asciiTheme="minorHAnsi" w:hAnsiTheme="minorHAnsi"/>
        </w:rPr>
        <w:t>Succession Planning</w:t>
      </w:r>
    </w:p>
    <w:p w14:paraId="14BDDC31" w14:textId="3BAC6432" w:rsidR="00F465FA" w:rsidRDefault="00D40F10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Appointment of Social media “Bee”</w:t>
      </w:r>
    </w:p>
    <w:p w14:paraId="30CF69A2" w14:textId="633EA668" w:rsidR="00D40F10" w:rsidRDefault="00D40F10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West Fork Mining</w:t>
      </w:r>
    </w:p>
    <w:p w14:paraId="3571BA42" w14:textId="4694F312" w:rsidR="00D40F10" w:rsidRDefault="003740B6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Site visit Crooks creek 10/18/25</w:t>
      </w:r>
    </w:p>
    <w:p w14:paraId="60823209" w14:textId="77777777" w:rsidR="00ED7F19" w:rsidRPr="007936C5" w:rsidRDefault="00ED7F19" w:rsidP="007936C5">
      <w:pPr>
        <w:pStyle w:val="ListParagraph"/>
        <w:ind w:left="1170"/>
        <w:rPr>
          <w:rFonts w:asciiTheme="minorHAnsi" w:hAnsiTheme="minorHAnsi"/>
        </w:rPr>
      </w:pPr>
    </w:p>
    <w:p w14:paraId="1B59B794" w14:textId="4D1A6A30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CF499B">
        <w:rPr>
          <w:rFonts w:asciiTheme="minorHAnsi" w:hAnsiTheme="minorHAnsi"/>
          <w:b/>
          <w:bCs/>
        </w:rPr>
        <w:t>20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143D6C0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</w:t>
      </w:r>
      <w:r w:rsidR="00C600EE">
        <w:rPr>
          <w:rFonts w:asciiTheme="minorHAnsi" w:hAnsiTheme="minorHAnsi"/>
        </w:rPr>
        <w:t>’s</w:t>
      </w:r>
      <w:r>
        <w:rPr>
          <w:rFonts w:asciiTheme="minorHAnsi" w:hAnsiTheme="minorHAnsi"/>
        </w:rPr>
        <w:t xml:space="preserve"> report</w:t>
      </w:r>
    </w:p>
    <w:p w14:paraId="28C61E75" w14:textId="33902C24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C600EE">
        <w:rPr>
          <w:rFonts w:asciiTheme="minorHAnsi" w:hAnsiTheme="minorHAnsi"/>
        </w:rPr>
        <w:t>’s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43E9"/>
    <w:rsid w:val="00037895"/>
    <w:rsid w:val="00041757"/>
    <w:rsid w:val="0004618B"/>
    <w:rsid w:val="00057C33"/>
    <w:rsid w:val="00066E42"/>
    <w:rsid w:val="00074C94"/>
    <w:rsid w:val="000807A0"/>
    <w:rsid w:val="00081B1F"/>
    <w:rsid w:val="00090DA5"/>
    <w:rsid w:val="00095497"/>
    <w:rsid w:val="000A3F5F"/>
    <w:rsid w:val="000A5709"/>
    <w:rsid w:val="000B0338"/>
    <w:rsid w:val="000B0973"/>
    <w:rsid w:val="000B1659"/>
    <w:rsid w:val="000B1B7D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25D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1DB8"/>
    <w:rsid w:val="001A6A77"/>
    <w:rsid w:val="001B6FF0"/>
    <w:rsid w:val="001C1484"/>
    <w:rsid w:val="001D11A0"/>
    <w:rsid w:val="001D2862"/>
    <w:rsid w:val="001E3309"/>
    <w:rsid w:val="001E60E6"/>
    <w:rsid w:val="001F3A3C"/>
    <w:rsid w:val="001F4202"/>
    <w:rsid w:val="001F7DBC"/>
    <w:rsid w:val="002004D6"/>
    <w:rsid w:val="0020419C"/>
    <w:rsid w:val="00211C9B"/>
    <w:rsid w:val="0021580D"/>
    <w:rsid w:val="00215F79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06729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40B6"/>
    <w:rsid w:val="00376001"/>
    <w:rsid w:val="00376E79"/>
    <w:rsid w:val="00382644"/>
    <w:rsid w:val="00382688"/>
    <w:rsid w:val="00387244"/>
    <w:rsid w:val="00390036"/>
    <w:rsid w:val="003A365F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1E9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3E63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66F0C"/>
    <w:rsid w:val="00576581"/>
    <w:rsid w:val="00581DCF"/>
    <w:rsid w:val="00582BC9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5BB7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483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2950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B57EC"/>
    <w:rsid w:val="006C3962"/>
    <w:rsid w:val="006C5F54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36C5"/>
    <w:rsid w:val="007954D6"/>
    <w:rsid w:val="0079747D"/>
    <w:rsid w:val="007A1BB0"/>
    <w:rsid w:val="007A48E8"/>
    <w:rsid w:val="007A6F8B"/>
    <w:rsid w:val="007B005B"/>
    <w:rsid w:val="007B46DD"/>
    <w:rsid w:val="007C07B6"/>
    <w:rsid w:val="007C2988"/>
    <w:rsid w:val="007C316E"/>
    <w:rsid w:val="007E073F"/>
    <w:rsid w:val="007E62EA"/>
    <w:rsid w:val="007E6F71"/>
    <w:rsid w:val="007F1BB7"/>
    <w:rsid w:val="007F32BB"/>
    <w:rsid w:val="007F6F31"/>
    <w:rsid w:val="00800AFE"/>
    <w:rsid w:val="00804825"/>
    <w:rsid w:val="00804E49"/>
    <w:rsid w:val="00806047"/>
    <w:rsid w:val="00810BFE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5977"/>
    <w:rsid w:val="00866618"/>
    <w:rsid w:val="00870952"/>
    <w:rsid w:val="008766BD"/>
    <w:rsid w:val="00876C97"/>
    <w:rsid w:val="00883C78"/>
    <w:rsid w:val="00887E52"/>
    <w:rsid w:val="008912FB"/>
    <w:rsid w:val="00891DE3"/>
    <w:rsid w:val="008943DB"/>
    <w:rsid w:val="00896C05"/>
    <w:rsid w:val="0089799F"/>
    <w:rsid w:val="008A4DF3"/>
    <w:rsid w:val="008A5522"/>
    <w:rsid w:val="008A6EC7"/>
    <w:rsid w:val="008A7DD7"/>
    <w:rsid w:val="008B1519"/>
    <w:rsid w:val="008B561E"/>
    <w:rsid w:val="008B5D70"/>
    <w:rsid w:val="008B745F"/>
    <w:rsid w:val="008E1F8E"/>
    <w:rsid w:val="008F09CA"/>
    <w:rsid w:val="008F74F4"/>
    <w:rsid w:val="0090517B"/>
    <w:rsid w:val="00907CE8"/>
    <w:rsid w:val="009135BA"/>
    <w:rsid w:val="009143C7"/>
    <w:rsid w:val="00916BB9"/>
    <w:rsid w:val="00921B73"/>
    <w:rsid w:val="00924BCE"/>
    <w:rsid w:val="00933C34"/>
    <w:rsid w:val="0093514E"/>
    <w:rsid w:val="00947D07"/>
    <w:rsid w:val="00951C0F"/>
    <w:rsid w:val="0095325B"/>
    <w:rsid w:val="00956F06"/>
    <w:rsid w:val="009602AD"/>
    <w:rsid w:val="00962103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07A6"/>
    <w:rsid w:val="00A111C6"/>
    <w:rsid w:val="00A17218"/>
    <w:rsid w:val="00A25718"/>
    <w:rsid w:val="00A32DE5"/>
    <w:rsid w:val="00A3408D"/>
    <w:rsid w:val="00A35259"/>
    <w:rsid w:val="00A37DBE"/>
    <w:rsid w:val="00A421F6"/>
    <w:rsid w:val="00A45385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C6FF2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36141"/>
    <w:rsid w:val="00B414A8"/>
    <w:rsid w:val="00B42167"/>
    <w:rsid w:val="00B44C9E"/>
    <w:rsid w:val="00B52674"/>
    <w:rsid w:val="00B61BC3"/>
    <w:rsid w:val="00B61E7B"/>
    <w:rsid w:val="00B64C73"/>
    <w:rsid w:val="00B717F6"/>
    <w:rsid w:val="00B87053"/>
    <w:rsid w:val="00B905DC"/>
    <w:rsid w:val="00B932AC"/>
    <w:rsid w:val="00B96B57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1B77"/>
    <w:rsid w:val="00C33CDB"/>
    <w:rsid w:val="00C3460C"/>
    <w:rsid w:val="00C35F49"/>
    <w:rsid w:val="00C36AA7"/>
    <w:rsid w:val="00C37C20"/>
    <w:rsid w:val="00C432F3"/>
    <w:rsid w:val="00C600EE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499B"/>
    <w:rsid w:val="00CF7B40"/>
    <w:rsid w:val="00D00F68"/>
    <w:rsid w:val="00D1027F"/>
    <w:rsid w:val="00D1235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374B9"/>
    <w:rsid w:val="00D401BF"/>
    <w:rsid w:val="00D40F10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64C2"/>
    <w:rsid w:val="00D77CB4"/>
    <w:rsid w:val="00D85C43"/>
    <w:rsid w:val="00D86E00"/>
    <w:rsid w:val="00D902FB"/>
    <w:rsid w:val="00D91223"/>
    <w:rsid w:val="00D92966"/>
    <w:rsid w:val="00D97237"/>
    <w:rsid w:val="00DA42B5"/>
    <w:rsid w:val="00DB3198"/>
    <w:rsid w:val="00DC2F8F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3E6C"/>
    <w:rsid w:val="00E258AB"/>
    <w:rsid w:val="00E278C3"/>
    <w:rsid w:val="00E313EC"/>
    <w:rsid w:val="00E3185F"/>
    <w:rsid w:val="00E34A6E"/>
    <w:rsid w:val="00E36277"/>
    <w:rsid w:val="00E36CD4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82BD6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04B32"/>
    <w:rsid w:val="00F1711C"/>
    <w:rsid w:val="00F17C75"/>
    <w:rsid w:val="00F2054D"/>
    <w:rsid w:val="00F2667D"/>
    <w:rsid w:val="00F27AC6"/>
    <w:rsid w:val="00F332CD"/>
    <w:rsid w:val="00F42507"/>
    <w:rsid w:val="00F465FA"/>
    <w:rsid w:val="00F5485E"/>
    <w:rsid w:val="00F576BF"/>
    <w:rsid w:val="00F601F0"/>
    <w:rsid w:val="00F608A5"/>
    <w:rsid w:val="00F640AC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144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13</cp:revision>
  <cp:lastPrinted>2024-04-02T21:46:00Z</cp:lastPrinted>
  <dcterms:created xsi:type="dcterms:W3CDTF">2025-09-03T16:52:00Z</dcterms:created>
  <dcterms:modified xsi:type="dcterms:W3CDTF">2025-09-03T20:42:00Z</dcterms:modified>
</cp:coreProperties>
</file>