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6AFFAEC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1B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65E22281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566200">
        <w:rPr>
          <w:rFonts w:ascii="Calibri Light" w:hAnsi="Calibri Light" w:cs="Calibri Light"/>
          <w:b/>
          <w:bCs/>
          <w:sz w:val="28"/>
          <w:szCs w:val="28"/>
        </w:rPr>
        <w:t>January 9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EA1CD1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202</w:t>
      </w:r>
      <w:r w:rsidR="00566200">
        <w:rPr>
          <w:rFonts w:ascii="Calibri Light" w:hAnsi="Calibri Light" w:cs="Calibri Light"/>
          <w:b/>
          <w:bCs/>
          <w:sz w:val="28"/>
          <w:szCs w:val="28"/>
        </w:rPr>
        <w:t>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>Topic: Illinois Valley Watershed Council Monthly  Meeting</w:t>
      </w:r>
    </w:p>
    <w:p w14:paraId="27AB08D5" w14:textId="136A42BF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3553DB">
        <w:rPr>
          <w:rFonts w:asciiTheme="minorHAnsi" w:hAnsiTheme="minorHAnsi" w:cstheme="minorHAnsi"/>
        </w:rPr>
        <w:t>January 9</w:t>
      </w:r>
      <w:r w:rsidR="003553DB" w:rsidRPr="003553DB">
        <w:rPr>
          <w:rFonts w:asciiTheme="minorHAnsi" w:hAnsiTheme="minorHAnsi" w:cstheme="minorHAnsi"/>
          <w:vertAlign w:val="superscript"/>
        </w:rPr>
        <w:t>th</w:t>
      </w:r>
      <w:r w:rsidR="003553DB">
        <w:rPr>
          <w:rFonts w:asciiTheme="minorHAnsi" w:hAnsiTheme="minorHAnsi" w:cstheme="minorHAnsi"/>
        </w:rPr>
        <w:t xml:space="preserve">, 2025 </w:t>
      </w:r>
      <w:r w:rsidRPr="00F2054D">
        <w:rPr>
          <w:rFonts w:asciiTheme="minorHAnsi" w:hAnsiTheme="minorHAnsi" w:cstheme="minorHAnsi"/>
        </w:rPr>
        <w:t xml:space="preserve"> 05:00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>Passcode: SaveFish</w:t>
      </w:r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For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+17193594580,,86960686555#,,,,*94761306#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+12532050468,,86960686555#,,,,*94761306#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77777777" w:rsidR="006451BF" w:rsidRDefault="00B414A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19D923A5" w:rsidR="00EA5C79" w:rsidRDefault="006451BF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Harness Giving</w:t>
      </w:r>
    </w:p>
    <w:p w14:paraId="6C49A476" w14:textId="46AF5622" w:rsidR="00E80734" w:rsidRDefault="00A86244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Recruiting</w:t>
      </w:r>
    </w:p>
    <w:p w14:paraId="3931B540" w14:textId="05C32DAD" w:rsidR="00BD6BDC" w:rsidRDefault="00BD6BDC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Committee recommendation.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34F762D8" w14:textId="31B24FD1" w:rsidR="000E1C1F" w:rsidRPr="00BD6BDC" w:rsidRDefault="00BD6BDC" w:rsidP="00BD6BDC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T.B.A.</w:t>
      </w: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A7B0D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3226"/>
    <w:rsid w:val="00564AD9"/>
    <w:rsid w:val="00566200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3CE3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31EB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414A8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01BF"/>
    <w:rsid w:val="00D448E5"/>
    <w:rsid w:val="00D44C6F"/>
    <w:rsid w:val="00D45170"/>
    <w:rsid w:val="00D52B1F"/>
    <w:rsid w:val="00D56FF0"/>
    <w:rsid w:val="00D6516A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9346F"/>
    <w:rsid w:val="00EA1AD8"/>
    <w:rsid w:val="00EA1CD1"/>
    <w:rsid w:val="00EA5C79"/>
    <w:rsid w:val="00EB6F02"/>
    <w:rsid w:val="00EB7547"/>
    <w:rsid w:val="00EC7D83"/>
    <w:rsid w:val="00ED31CF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6</cp:revision>
  <cp:lastPrinted>2024-04-02T21:46:00Z</cp:lastPrinted>
  <dcterms:created xsi:type="dcterms:W3CDTF">2024-12-18T21:30:00Z</dcterms:created>
  <dcterms:modified xsi:type="dcterms:W3CDTF">2025-01-02T22:24:00Z</dcterms:modified>
</cp:coreProperties>
</file>