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36AC976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24765</wp:posOffset>
                  </wp:positionV>
                  <wp:extent cx="800100" cy="742243"/>
                  <wp:effectExtent l="0" t="0" r="0" b="127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35" cy="747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E1359C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 w:val="20"/>
              </w:rPr>
            </w:pPr>
          </w:p>
          <w:p w14:paraId="6B41F1C7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0"/>
              </w:rPr>
            </w:pPr>
            <w:r w:rsidRPr="00E1359C">
              <w:rPr>
                <w:rFonts w:asciiTheme="minorHAnsi" w:hAnsiTheme="minorHAnsi"/>
                <w:b/>
                <w:sz w:val="20"/>
              </w:rPr>
              <w:t>Illinois Valley Watershed Council</w:t>
            </w:r>
          </w:p>
          <w:p w14:paraId="5BE54771" w14:textId="6AFFAEC4" w:rsidR="00C36AA7" w:rsidRPr="00E1359C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331 E Cottage Park Suite 1B</w:t>
            </w:r>
            <w:r w:rsidR="00C36AA7" w:rsidRPr="00E1359C">
              <w:rPr>
                <w:rFonts w:asciiTheme="minorHAnsi" w:hAnsiTheme="minorHAnsi"/>
                <w:sz w:val="20"/>
              </w:rPr>
              <w:t xml:space="preserve"> - P.O. Box 352</w:t>
            </w:r>
          </w:p>
          <w:p w14:paraId="05F2A67A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Cave Junction, OR  97523</w:t>
            </w:r>
          </w:p>
          <w:p w14:paraId="37CC93C6" w14:textId="2CA25769" w:rsidR="00E1359C" w:rsidRPr="00E1359C" w:rsidRDefault="00C27815" w:rsidP="00E1359C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Phone: 541-592-373</w:t>
            </w:r>
            <w:r w:rsidR="00BA12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4203B36E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Monthly Watershed Council Meeting </w:t>
      </w:r>
      <w:r w:rsidR="00B61BC3">
        <w:rPr>
          <w:rFonts w:ascii="Calibri Light" w:hAnsi="Calibri Light"/>
          <w:b/>
          <w:sz w:val="28"/>
          <w:szCs w:val="28"/>
        </w:rPr>
        <w:t xml:space="preserve">Notice and </w:t>
      </w:r>
      <w:r>
        <w:rPr>
          <w:rFonts w:ascii="Calibri Light" w:hAnsi="Calibri Light"/>
          <w:b/>
          <w:sz w:val="28"/>
          <w:szCs w:val="28"/>
        </w:rPr>
        <w:t>Agenda</w:t>
      </w:r>
    </w:p>
    <w:p w14:paraId="08196518" w14:textId="118F378F" w:rsidR="00A421F6" w:rsidRDefault="0022256D" w:rsidP="00D85C4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>Thursd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>ay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,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566F0C">
        <w:rPr>
          <w:rFonts w:ascii="Calibri Light" w:hAnsi="Calibri Light" w:cs="Calibri Light"/>
          <w:b/>
          <w:bCs/>
          <w:sz w:val="28"/>
          <w:szCs w:val="28"/>
        </w:rPr>
        <w:t>May 8</w:t>
      </w:r>
      <w:r w:rsidR="008766BD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p w14:paraId="0A21B1B9" w14:textId="444EB20A" w:rsidR="000E34DC" w:rsidRPr="00A421F6" w:rsidRDefault="000E34DC" w:rsidP="0022256D">
      <w:pPr>
        <w:jc w:val="center"/>
        <w:rPr>
          <w:rFonts w:ascii="Calibri Light" w:hAnsi="Calibri Light" w:cs="Calibri Light"/>
          <w:b/>
          <w:bCs/>
          <w:szCs w:val="24"/>
        </w:rPr>
      </w:pPr>
      <w:r w:rsidRPr="00A421F6">
        <w:rPr>
          <w:rFonts w:ascii="Calibri Light" w:hAnsi="Calibri Light" w:cs="Calibri Light"/>
          <w:b/>
          <w:bCs/>
          <w:szCs w:val="24"/>
        </w:rPr>
        <w:t>331 E Cottage Park Drive Suite 1</w:t>
      </w:r>
      <w:r w:rsidR="00251D63" w:rsidRPr="00A421F6">
        <w:rPr>
          <w:rFonts w:ascii="Calibri Light" w:hAnsi="Calibri Light" w:cs="Calibri Light"/>
          <w:b/>
          <w:bCs/>
          <w:szCs w:val="24"/>
        </w:rPr>
        <w:t xml:space="preserve"> or</w:t>
      </w:r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</w:t>
      </w:r>
      <w:proofErr w:type="gramStart"/>
      <w:r w:rsidR="00A421F6" w:rsidRPr="00A421F6">
        <w:rPr>
          <w:rFonts w:ascii="Calibri Light" w:hAnsi="Calibri Light" w:cs="Calibri Light"/>
          <w:b/>
          <w:bCs/>
          <w:szCs w:val="24"/>
        </w:rPr>
        <w:t>Join</w:t>
      </w:r>
      <w:proofErr w:type="gramEnd"/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th</w:t>
      </w:r>
      <w:r w:rsidR="007A48E8">
        <w:rPr>
          <w:rFonts w:ascii="Calibri Light" w:hAnsi="Calibri Light" w:cs="Calibri Light"/>
          <w:b/>
          <w:bCs/>
          <w:szCs w:val="24"/>
        </w:rPr>
        <w:t xml:space="preserve">e </w:t>
      </w:r>
      <w:hyperlink r:id="rId7" w:history="1">
        <w:r w:rsidR="007131EB" w:rsidRPr="00F13D06">
          <w:rPr>
            <w:rStyle w:val="Hyperlink"/>
          </w:rPr>
          <w:t>Zoom Meeting</w:t>
        </w:r>
      </w:hyperlink>
    </w:p>
    <w:p w14:paraId="51989B4A" w14:textId="77777777" w:rsidR="00D85C43" w:rsidRDefault="00D85C43" w:rsidP="00F2054D">
      <w:pPr>
        <w:jc w:val="center"/>
        <w:rPr>
          <w:rFonts w:asciiTheme="minorHAnsi" w:hAnsiTheme="minorHAnsi" w:cstheme="minorHAnsi"/>
        </w:rPr>
      </w:pPr>
    </w:p>
    <w:p w14:paraId="41279C7C" w14:textId="3AE72C3B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Topic: Illinois Valley Watershed Council </w:t>
      </w:r>
      <w:proofErr w:type="gramStart"/>
      <w:r w:rsidRPr="00F2054D">
        <w:rPr>
          <w:rFonts w:asciiTheme="minorHAnsi" w:hAnsiTheme="minorHAnsi" w:cstheme="minorHAnsi"/>
        </w:rPr>
        <w:t>Monthly  Meeting</w:t>
      </w:r>
      <w:proofErr w:type="gramEnd"/>
    </w:p>
    <w:p w14:paraId="27AB08D5" w14:textId="31278CFC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Time: </w:t>
      </w:r>
      <w:r w:rsidR="008766BD">
        <w:rPr>
          <w:rFonts w:asciiTheme="minorHAnsi" w:hAnsiTheme="minorHAnsi" w:cstheme="minorHAnsi"/>
        </w:rPr>
        <w:t>April 10</w:t>
      </w:r>
      <w:r w:rsidR="003553DB">
        <w:rPr>
          <w:rFonts w:asciiTheme="minorHAnsi" w:hAnsiTheme="minorHAnsi" w:cstheme="minorHAnsi"/>
        </w:rPr>
        <w:t xml:space="preserve">, </w:t>
      </w:r>
      <w:proofErr w:type="gramStart"/>
      <w:r w:rsidR="00D1235F">
        <w:rPr>
          <w:rFonts w:asciiTheme="minorHAnsi" w:hAnsiTheme="minorHAnsi" w:cstheme="minorHAnsi"/>
        </w:rPr>
        <w:t>2025</w:t>
      </w:r>
      <w:proofErr w:type="gramEnd"/>
      <w:r w:rsidR="00D1235F">
        <w:rPr>
          <w:rFonts w:asciiTheme="minorHAnsi" w:hAnsiTheme="minorHAnsi" w:cstheme="minorHAnsi"/>
        </w:rPr>
        <w:t xml:space="preserve"> </w:t>
      </w:r>
      <w:r w:rsidR="00D1235F" w:rsidRPr="00F2054D">
        <w:rPr>
          <w:rFonts w:asciiTheme="minorHAnsi" w:hAnsiTheme="minorHAnsi" w:cstheme="minorHAnsi"/>
        </w:rPr>
        <w:t>5</w:t>
      </w:r>
      <w:r w:rsidRPr="00F2054D">
        <w:rPr>
          <w:rFonts w:asciiTheme="minorHAnsi" w:hAnsiTheme="minorHAnsi" w:cstheme="minorHAnsi"/>
        </w:rPr>
        <w:t>:00 PM Pacific Time (US and Canada)</w:t>
      </w:r>
    </w:p>
    <w:p w14:paraId="187CB59D" w14:textId="5451A3E1" w:rsidR="00FF6AD3" w:rsidRPr="00CD1277" w:rsidRDefault="00074C94" w:rsidP="008A4DF3">
      <w:pPr>
        <w:rPr>
          <w:rFonts w:asciiTheme="minorHAnsi" w:hAnsiTheme="minorHAnsi" w:cstheme="minorHAnsi"/>
          <w:sz w:val="18"/>
          <w:szCs w:val="18"/>
        </w:rPr>
      </w:pPr>
      <w:r w:rsidRPr="00074C94">
        <w:rPr>
          <w:rFonts w:asciiTheme="minorHAnsi" w:hAnsiTheme="minorHAnsi" w:cstheme="minorHAnsi"/>
        </w:rPr>
        <w:t>Meeting ID: 869 6068 6555</w:t>
      </w:r>
      <w:r>
        <w:rPr>
          <w:rFonts w:asciiTheme="minorHAnsi" w:hAnsiTheme="minorHAnsi" w:cstheme="minorHAnsi"/>
        </w:rPr>
        <w:t xml:space="preserve"> </w:t>
      </w:r>
      <w:r w:rsidR="00D85C43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</w:t>
      </w:r>
      <w:r w:rsidR="008A4DF3" w:rsidRPr="00074C94">
        <w:rPr>
          <w:rFonts w:asciiTheme="minorHAnsi" w:hAnsiTheme="minorHAnsi" w:cstheme="minorHAnsi"/>
        </w:rPr>
        <w:t xml:space="preserve">Passcode: </w:t>
      </w:r>
      <w:proofErr w:type="spellStart"/>
      <w:r w:rsidR="008A4DF3" w:rsidRPr="00074C94">
        <w:rPr>
          <w:rFonts w:asciiTheme="minorHAnsi" w:hAnsiTheme="minorHAnsi" w:cstheme="minorHAnsi"/>
        </w:rPr>
        <w:t>SaveFish</w:t>
      </w:r>
      <w:proofErr w:type="spellEnd"/>
      <w:r w:rsidR="00FF6AD3">
        <w:rPr>
          <w:rFonts w:asciiTheme="minorHAnsi" w:hAnsiTheme="minorHAnsi" w:cstheme="minorHAnsi"/>
        </w:rPr>
        <w:t xml:space="preserve">   </w:t>
      </w:r>
      <w:r w:rsidR="00800AFE">
        <w:rPr>
          <w:rFonts w:asciiTheme="minorHAnsi" w:hAnsiTheme="minorHAnsi" w:cstheme="minorHAnsi"/>
        </w:rPr>
        <w:t xml:space="preserve">            </w:t>
      </w:r>
      <w:r w:rsidR="00FF6AD3">
        <w:rPr>
          <w:rFonts w:asciiTheme="minorHAnsi" w:hAnsiTheme="minorHAnsi" w:cstheme="minorHAnsi"/>
        </w:rPr>
        <w:t xml:space="preserve"> </w:t>
      </w:r>
      <w:r w:rsidR="007A6F8B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</w:t>
      </w:r>
      <w:proofErr w:type="gramStart"/>
      <w:r>
        <w:rPr>
          <w:rFonts w:asciiTheme="minorHAnsi" w:hAnsiTheme="minorHAnsi" w:cstheme="minorHAnsi"/>
        </w:rPr>
        <w:t>For</w:t>
      </w:r>
      <w:proofErr w:type="gramEnd"/>
      <w:r>
        <w:rPr>
          <w:rFonts w:asciiTheme="minorHAnsi" w:hAnsiTheme="minorHAnsi" w:cstheme="minorHAnsi"/>
        </w:rPr>
        <w:t xml:space="preserve"> Phone in: </w:t>
      </w:r>
    </w:p>
    <w:p w14:paraId="626257F3" w14:textId="3CBC6C5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One tap mobile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Dial by your location</w:t>
      </w:r>
    </w:p>
    <w:p w14:paraId="413C43FB" w14:textId="73BE4028" w:rsidR="00FF6AD3" w:rsidRPr="00CD1277" w:rsidRDefault="008A4DF3" w:rsidP="00FF6AD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17193594580,,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86960686555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#,,,,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• +1 719 359 4580 US</w:t>
      </w:r>
    </w:p>
    <w:p w14:paraId="0FD6642F" w14:textId="6F3DE4F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12532050468,,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86960686555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#,,,,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• +1 253 205 0468 US</w:t>
      </w:r>
    </w:p>
    <w:p w14:paraId="3D2D003C" w14:textId="279174BC" w:rsidR="00074C94" w:rsidRPr="00800AFE" w:rsidRDefault="00CD1277" w:rsidP="00074C94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7327BB">
        <w:rPr>
          <w:rFonts w:asciiTheme="minorHAnsi" w:hAnsiTheme="minorHAnsi" w:cstheme="minorHAnsi"/>
          <w:sz w:val="18"/>
          <w:szCs w:val="18"/>
        </w:rPr>
        <w:t>Pacific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</w:t>
      </w:r>
      <w:r w:rsidRPr="00CD1277">
        <w:rPr>
          <w:rFonts w:asciiTheme="minorHAnsi" w:hAnsiTheme="minorHAnsi" w:cstheme="minorHAnsi"/>
          <w:sz w:val="18"/>
          <w:szCs w:val="18"/>
        </w:rPr>
        <w:t xml:space="preserve"> </w:t>
      </w:r>
      <w:r w:rsidR="008A4DF3" w:rsidRPr="00CD1277">
        <w:rPr>
          <w:rFonts w:asciiTheme="minorHAnsi" w:hAnsiTheme="minorHAnsi" w:cstheme="minorHAnsi"/>
          <w:sz w:val="18"/>
          <w:szCs w:val="18"/>
        </w:rPr>
        <w:t xml:space="preserve">• +1 253 215 8782 US </w:t>
      </w:r>
    </w:p>
    <w:p w14:paraId="03B86797" w14:textId="77777777" w:rsidR="00251D63" w:rsidRDefault="00251D63" w:rsidP="00F2054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8B2544A" w14:textId="12ABA395" w:rsidR="00564AD9" w:rsidRPr="00800AFE" w:rsidRDefault="00564AD9" w:rsidP="00800AF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2CEA7B12" w14:textId="7334DB4B" w:rsidR="006451BF" w:rsidRDefault="00705628" w:rsidP="00564AD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5:10 PM: </w:t>
      </w:r>
      <w:r w:rsidR="00B414A8">
        <w:rPr>
          <w:rFonts w:asciiTheme="minorHAnsi" w:hAnsiTheme="minorHAnsi"/>
          <w:b/>
          <w:bCs/>
        </w:rPr>
        <w:t>Committee Reports</w:t>
      </w:r>
      <w:r w:rsidR="007954D6">
        <w:rPr>
          <w:rFonts w:asciiTheme="minorHAnsi" w:hAnsiTheme="minorHAnsi"/>
          <w:b/>
          <w:bCs/>
        </w:rPr>
        <w:t xml:space="preserve"> </w:t>
      </w:r>
      <w:r w:rsidR="00582BC9">
        <w:rPr>
          <w:rFonts w:asciiTheme="minorHAnsi" w:hAnsiTheme="minorHAnsi"/>
          <w:b/>
          <w:bCs/>
        </w:rPr>
        <w:t>- Policy</w:t>
      </w:r>
    </w:p>
    <w:p w14:paraId="0CD159A2" w14:textId="60B578DC" w:rsidR="008B561E" w:rsidRPr="00566200" w:rsidRDefault="004B4AD1" w:rsidP="006451BF">
      <w:pPr>
        <w:pStyle w:val="ListParagraph"/>
        <w:spacing w:line="276" w:lineRule="auto"/>
        <w:rPr>
          <w:rFonts w:asciiTheme="minorHAnsi" w:hAnsiTheme="minorHAnsi"/>
          <w:b/>
          <w:bCs/>
        </w:rPr>
      </w:pPr>
      <w:r w:rsidRPr="00566200">
        <w:rPr>
          <w:rFonts w:asciiTheme="minorHAnsi" w:hAnsiTheme="minorHAnsi"/>
        </w:rPr>
        <w:t xml:space="preserve">         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25E67AD0" w14:textId="25D1AFAF" w:rsidR="00EA5C79" w:rsidRDefault="00F04B32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Self-Assessment</w:t>
      </w:r>
    </w:p>
    <w:p w14:paraId="6C49A476" w14:textId="0F990D4B" w:rsidR="00E80734" w:rsidRDefault="00876C97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Logo</w:t>
      </w:r>
    </w:p>
    <w:p w14:paraId="6AEE7AA4" w14:textId="7D9FB2B6" w:rsidR="00582BC9" w:rsidRPr="00F04B32" w:rsidRDefault="00582BC9" w:rsidP="00876C97">
      <w:pPr>
        <w:pStyle w:val="ListParagraph"/>
        <w:ind w:left="1170"/>
        <w:rPr>
          <w:rFonts w:asciiTheme="minorHAnsi" w:hAnsiTheme="minorHAnsi"/>
        </w:rPr>
      </w:pP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31170150" w:rsidR="00D77CB4" w:rsidRPr="0089799F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9799F">
        <w:rPr>
          <w:rFonts w:asciiTheme="minorHAnsi" w:hAnsiTheme="minorHAnsi"/>
          <w:b/>
          <w:bCs/>
        </w:rPr>
        <w:t>5</w:t>
      </w:r>
      <w:r w:rsidR="001F7DBC" w:rsidRPr="0089799F">
        <w:rPr>
          <w:rFonts w:asciiTheme="minorHAnsi" w:hAnsiTheme="minorHAnsi"/>
          <w:b/>
          <w:bCs/>
        </w:rPr>
        <w:t>:</w:t>
      </w:r>
      <w:r w:rsidR="00782B1D" w:rsidRPr="0089799F">
        <w:rPr>
          <w:rFonts w:asciiTheme="minorHAnsi" w:hAnsiTheme="minorHAnsi"/>
          <w:b/>
          <w:bCs/>
        </w:rPr>
        <w:t>50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6C193D8D" w14:textId="17411767" w:rsidR="004A1652" w:rsidRPr="00F04B32" w:rsidRDefault="00566F0C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Engagement Session Scheduling</w:t>
      </w:r>
    </w:p>
    <w:p w14:paraId="60823209" w14:textId="77777777" w:rsidR="00ED7F19" w:rsidRPr="00BD6BDC" w:rsidRDefault="00ED7F19" w:rsidP="001F4202">
      <w:pPr>
        <w:pStyle w:val="ListParagraph"/>
        <w:ind w:left="1170"/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3D455FF6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74C94"/>
    <w:rsid w:val="000807A0"/>
    <w:rsid w:val="00081B1F"/>
    <w:rsid w:val="00090DA5"/>
    <w:rsid w:val="00095497"/>
    <w:rsid w:val="000A3F5F"/>
    <w:rsid w:val="000A5709"/>
    <w:rsid w:val="000B0338"/>
    <w:rsid w:val="000B0973"/>
    <w:rsid w:val="000B1659"/>
    <w:rsid w:val="000B5EEF"/>
    <w:rsid w:val="000B67D8"/>
    <w:rsid w:val="000C46B8"/>
    <w:rsid w:val="000D44CE"/>
    <w:rsid w:val="000E1C1F"/>
    <w:rsid w:val="000E2A74"/>
    <w:rsid w:val="000E34DC"/>
    <w:rsid w:val="000E3E49"/>
    <w:rsid w:val="000F0BCD"/>
    <w:rsid w:val="000F3531"/>
    <w:rsid w:val="00106DB6"/>
    <w:rsid w:val="001125D6"/>
    <w:rsid w:val="00113AC1"/>
    <w:rsid w:val="00121394"/>
    <w:rsid w:val="00121DB5"/>
    <w:rsid w:val="001229DF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77A50"/>
    <w:rsid w:val="00192C77"/>
    <w:rsid w:val="00195C85"/>
    <w:rsid w:val="0019757C"/>
    <w:rsid w:val="001A07FB"/>
    <w:rsid w:val="001A6A77"/>
    <w:rsid w:val="001B6FF0"/>
    <w:rsid w:val="001C1484"/>
    <w:rsid w:val="001D11A0"/>
    <w:rsid w:val="001D2862"/>
    <w:rsid w:val="001E3309"/>
    <w:rsid w:val="001E60E6"/>
    <w:rsid w:val="001F4202"/>
    <w:rsid w:val="001F7DBC"/>
    <w:rsid w:val="002004D6"/>
    <w:rsid w:val="0020419C"/>
    <w:rsid w:val="00211C9B"/>
    <w:rsid w:val="0021580D"/>
    <w:rsid w:val="002171CD"/>
    <w:rsid w:val="00220970"/>
    <w:rsid w:val="0022256D"/>
    <w:rsid w:val="00230D5E"/>
    <w:rsid w:val="002330A2"/>
    <w:rsid w:val="00236EA0"/>
    <w:rsid w:val="00246B91"/>
    <w:rsid w:val="00250EDE"/>
    <w:rsid w:val="00251D63"/>
    <w:rsid w:val="00253C01"/>
    <w:rsid w:val="002562DA"/>
    <w:rsid w:val="00257862"/>
    <w:rsid w:val="00261806"/>
    <w:rsid w:val="00262B26"/>
    <w:rsid w:val="002677C3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561"/>
    <w:rsid w:val="002D7A87"/>
    <w:rsid w:val="002E011F"/>
    <w:rsid w:val="002F3293"/>
    <w:rsid w:val="002F51DF"/>
    <w:rsid w:val="002F5FE7"/>
    <w:rsid w:val="0032500F"/>
    <w:rsid w:val="00325C80"/>
    <w:rsid w:val="00326FC4"/>
    <w:rsid w:val="003273D4"/>
    <w:rsid w:val="003310B5"/>
    <w:rsid w:val="00335243"/>
    <w:rsid w:val="00344D3F"/>
    <w:rsid w:val="00346FA7"/>
    <w:rsid w:val="003553DB"/>
    <w:rsid w:val="00366087"/>
    <w:rsid w:val="00376E79"/>
    <w:rsid w:val="00382644"/>
    <w:rsid w:val="00382688"/>
    <w:rsid w:val="00387244"/>
    <w:rsid w:val="00390036"/>
    <w:rsid w:val="003A4292"/>
    <w:rsid w:val="003A4F4E"/>
    <w:rsid w:val="003A75CB"/>
    <w:rsid w:val="003B3B8A"/>
    <w:rsid w:val="003B4964"/>
    <w:rsid w:val="003B5B1D"/>
    <w:rsid w:val="003C6AEC"/>
    <w:rsid w:val="003D3355"/>
    <w:rsid w:val="003D68C6"/>
    <w:rsid w:val="003E68AB"/>
    <w:rsid w:val="003E6944"/>
    <w:rsid w:val="003F22C9"/>
    <w:rsid w:val="003F3CFD"/>
    <w:rsid w:val="003F3E03"/>
    <w:rsid w:val="003F46B4"/>
    <w:rsid w:val="003F51CC"/>
    <w:rsid w:val="004025AE"/>
    <w:rsid w:val="0040278B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16D3"/>
    <w:rsid w:val="00443300"/>
    <w:rsid w:val="00454742"/>
    <w:rsid w:val="00455BA0"/>
    <w:rsid w:val="00455E68"/>
    <w:rsid w:val="00456A1B"/>
    <w:rsid w:val="00457233"/>
    <w:rsid w:val="00460206"/>
    <w:rsid w:val="00465868"/>
    <w:rsid w:val="00467244"/>
    <w:rsid w:val="00475FB0"/>
    <w:rsid w:val="00477CF8"/>
    <w:rsid w:val="00477F8B"/>
    <w:rsid w:val="004838F3"/>
    <w:rsid w:val="00485DCC"/>
    <w:rsid w:val="00487ED3"/>
    <w:rsid w:val="00491E83"/>
    <w:rsid w:val="00492904"/>
    <w:rsid w:val="004942B6"/>
    <w:rsid w:val="00495855"/>
    <w:rsid w:val="004A1652"/>
    <w:rsid w:val="004A1FA8"/>
    <w:rsid w:val="004A7B0D"/>
    <w:rsid w:val="004B2149"/>
    <w:rsid w:val="004B4AD1"/>
    <w:rsid w:val="004B648E"/>
    <w:rsid w:val="004C345F"/>
    <w:rsid w:val="004D0605"/>
    <w:rsid w:val="004D2A7C"/>
    <w:rsid w:val="004D2ED9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3E63"/>
    <w:rsid w:val="0051419D"/>
    <w:rsid w:val="00520FAF"/>
    <w:rsid w:val="005226A6"/>
    <w:rsid w:val="0052301E"/>
    <w:rsid w:val="0052406C"/>
    <w:rsid w:val="0053270F"/>
    <w:rsid w:val="005501FF"/>
    <w:rsid w:val="00555BF8"/>
    <w:rsid w:val="005628A8"/>
    <w:rsid w:val="00563226"/>
    <w:rsid w:val="00564AD9"/>
    <w:rsid w:val="00566200"/>
    <w:rsid w:val="00566F0C"/>
    <w:rsid w:val="00576581"/>
    <w:rsid w:val="00581DCF"/>
    <w:rsid w:val="00582BC9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5BB7"/>
    <w:rsid w:val="005C69FE"/>
    <w:rsid w:val="005C7654"/>
    <w:rsid w:val="005D5118"/>
    <w:rsid w:val="005D5352"/>
    <w:rsid w:val="005E2BBC"/>
    <w:rsid w:val="005E3736"/>
    <w:rsid w:val="005E7B82"/>
    <w:rsid w:val="005F05B1"/>
    <w:rsid w:val="005F2952"/>
    <w:rsid w:val="005F3806"/>
    <w:rsid w:val="005F4836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51BF"/>
    <w:rsid w:val="00646F73"/>
    <w:rsid w:val="0064796D"/>
    <w:rsid w:val="00652950"/>
    <w:rsid w:val="00653CE3"/>
    <w:rsid w:val="006579BE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B4678"/>
    <w:rsid w:val="006C3962"/>
    <w:rsid w:val="006C5F54"/>
    <w:rsid w:val="006C7F3E"/>
    <w:rsid w:val="006D416C"/>
    <w:rsid w:val="006E1CCB"/>
    <w:rsid w:val="006E7733"/>
    <w:rsid w:val="00700924"/>
    <w:rsid w:val="00704DB9"/>
    <w:rsid w:val="007050DD"/>
    <w:rsid w:val="00705628"/>
    <w:rsid w:val="00710C51"/>
    <w:rsid w:val="007131EB"/>
    <w:rsid w:val="00715FFD"/>
    <w:rsid w:val="00716FDA"/>
    <w:rsid w:val="00731AED"/>
    <w:rsid w:val="007327BB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954D6"/>
    <w:rsid w:val="0079747D"/>
    <w:rsid w:val="007A1BB0"/>
    <w:rsid w:val="007A48E8"/>
    <w:rsid w:val="007A6F8B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0AFE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00"/>
    <w:rsid w:val="0086074D"/>
    <w:rsid w:val="00861FB8"/>
    <w:rsid w:val="00862508"/>
    <w:rsid w:val="00863031"/>
    <w:rsid w:val="0086466C"/>
    <w:rsid w:val="008658A7"/>
    <w:rsid w:val="00866618"/>
    <w:rsid w:val="00870952"/>
    <w:rsid w:val="008766BD"/>
    <w:rsid w:val="00876C97"/>
    <w:rsid w:val="00883C78"/>
    <w:rsid w:val="00887E52"/>
    <w:rsid w:val="00891DE3"/>
    <w:rsid w:val="008943DB"/>
    <w:rsid w:val="00896C05"/>
    <w:rsid w:val="0089799F"/>
    <w:rsid w:val="008A4DF3"/>
    <w:rsid w:val="008A5522"/>
    <w:rsid w:val="008A7DD7"/>
    <w:rsid w:val="008B1519"/>
    <w:rsid w:val="008B561E"/>
    <w:rsid w:val="008B5D70"/>
    <w:rsid w:val="008B745F"/>
    <w:rsid w:val="008E1F8E"/>
    <w:rsid w:val="008F09CA"/>
    <w:rsid w:val="008F74F4"/>
    <w:rsid w:val="0090517B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25718"/>
    <w:rsid w:val="00A32DE5"/>
    <w:rsid w:val="00A3408D"/>
    <w:rsid w:val="00A35259"/>
    <w:rsid w:val="00A37DBE"/>
    <w:rsid w:val="00A421F6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1D95"/>
    <w:rsid w:val="00A74209"/>
    <w:rsid w:val="00A744ED"/>
    <w:rsid w:val="00A82325"/>
    <w:rsid w:val="00A86244"/>
    <w:rsid w:val="00A953DE"/>
    <w:rsid w:val="00AA5634"/>
    <w:rsid w:val="00AA6687"/>
    <w:rsid w:val="00AB693E"/>
    <w:rsid w:val="00AC2494"/>
    <w:rsid w:val="00AC4C4E"/>
    <w:rsid w:val="00AD3159"/>
    <w:rsid w:val="00AD3B92"/>
    <w:rsid w:val="00AD4EA0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336F0"/>
    <w:rsid w:val="00B36141"/>
    <w:rsid w:val="00B414A8"/>
    <w:rsid w:val="00B44C9E"/>
    <w:rsid w:val="00B52674"/>
    <w:rsid w:val="00B61BC3"/>
    <w:rsid w:val="00B61E7B"/>
    <w:rsid w:val="00B64C73"/>
    <w:rsid w:val="00B717F6"/>
    <w:rsid w:val="00B87053"/>
    <w:rsid w:val="00B905DC"/>
    <w:rsid w:val="00B932AC"/>
    <w:rsid w:val="00BA122B"/>
    <w:rsid w:val="00BA4416"/>
    <w:rsid w:val="00BA68A5"/>
    <w:rsid w:val="00BB7D0D"/>
    <w:rsid w:val="00BC1E54"/>
    <w:rsid w:val="00BC2C87"/>
    <w:rsid w:val="00BC3319"/>
    <w:rsid w:val="00BC33ED"/>
    <w:rsid w:val="00BD0BEC"/>
    <w:rsid w:val="00BD5358"/>
    <w:rsid w:val="00BD6BDC"/>
    <w:rsid w:val="00BE477F"/>
    <w:rsid w:val="00BE6102"/>
    <w:rsid w:val="00BF107E"/>
    <w:rsid w:val="00C04C48"/>
    <w:rsid w:val="00C07546"/>
    <w:rsid w:val="00C1083E"/>
    <w:rsid w:val="00C16D75"/>
    <w:rsid w:val="00C1796B"/>
    <w:rsid w:val="00C21906"/>
    <w:rsid w:val="00C2316A"/>
    <w:rsid w:val="00C23C01"/>
    <w:rsid w:val="00C27815"/>
    <w:rsid w:val="00C33CDB"/>
    <w:rsid w:val="00C35F49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B496A"/>
    <w:rsid w:val="00CB537D"/>
    <w:rsid w:val="00CC160E"/>
    <w:rsid w:val="00CC3003"/>
    <w:rsid w:val="00CC37E9"/>
    <w:rsid w:val="00CC4AAE"/>
    <w:rsid w:val="00CC63F5"/>
    <w:rsid w:val="00CD1277"/>
    <w:rsid w:val="00CD1894"/>
    <w:rsid w:val="00CD61D3"/>
    <w:rsid w:val="00CE671F"/>
    <w:rsid w:val="00CF0BA5"/>
    <w:rsid w:val="00CF7B40"/>
    <w:rsid w:val="00D00F68"/>
    <w:rsid w:val="00D1027F"/>
    <w:rsid w:val="00D1235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374B9"/>
    <w:rsid w:val="00D401BF"/>
    <w:rsid w:val="00D448E5"/>
    <w:rsid w:val="00D44C6F"/>
    <w:rsid w:val="00D45170"/>
    <w:rsid w:val="00D52B1F"/>
    <w:rsid w:val="00D56FF0"/>
    <w:rsid w:val="00D6516A"/>
    <w:rsid w:val="00D65B20"/>
    <w:rsid w:val="00D660C2"/>
    <w:rsid w:val="00D73601"/>
    <w:rsid w:val="00D74230"/>
    <w:rsid w:val="00D75192"/>
    <w:rsid w:val="00D77CB4"/>
    <w:rsid w:val="00D85C43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322F"/>
    <w:rsid w:val="00DF416A"/>
    <w:rsid w:val="00DF560B"/>
    <w:rsid w:val="00DF7332"/>
    <w:rsid w:val="00E00A82"/>
    <w:rsid w:val="00E037B2"/>
    <w:rsid w:val="00E05134"/>
    <w:rsid w:val="00E115A7"/>
    <w:rsid w:val="00E12A85"/>
    <w:rsid w:val="00E1331C"/>
    <w:rsid w:val="00E1359C"/>
    <w:rsid w:val="00E13D89"/>
    <w:rsid w:val="00E15302"/>
    <w:rsid w:val="00E21738"/>
    <w:rsid w:val="00E278C3"/>
    <w:rsid w:val="00E313EC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80734"/>
    <w:rsid w:val="00E82BD6"/>
    <w:rsid w:val="00E9346F"/>
    <w:rsid w:val="00EA1AD8"/>
    <w:rsid w:val="00EA1CD1"/>
    <w:rsid w:val="00EA5C79"/>
    <w:rsid w:val="00EB6F02"/>
    <w:rsid w:val="00EB7547"/>
    <w:rsid w:val="00EC7D83"/>
    <w:rsid w:val="00ED31CF"/>
    <w:rsid w:val="00ED7F19"/>
    <w:rsid w:val="00EE0691"/>
    <w:rsid w:val="00EE2576"/>
    <w:rsid w:val="00EE50EB"/>
    <w:rsid w:val="00EF05AB"/>
    <w:rsid w:val="00EF075B"/>
    <w:rsid w:val="00EF0B47"/>
    <w:rsid w:val="00EF5E97"/>
    <w:rsid w:val="00F01E3A"/>
    <w:rsid w:val="00F03AA0"/>
    <w:rsid w:val="00F04B32"/>
    <w:rsid w:val="00F1711C"/>
    <w:rsid w:val="00F17C75"/>
    <w:rsid w:val="00F2054D"/>
    <w:rsid w:val="00F2667D"/>
    <w:rsid w:val="00F27AC6"/>
    <w:rsid w:val="00F332CD"/>
    <w:rsid w:val="00F42507"/>
    <w:rsid w:val="00F5485E"/>
    <w:rsid w:val="00F576BF"/>
    <w:rsid w:val="00F601F0"/>
    <w:rsid w:val="00F608A5"/>
    <w:rsid w:val="00F640AC"/>
    <w:rsid w:val="00F65EE6"/>
    <w:rsid w:val="00F7070E"/>
    <w:rsid w:val="00F74EF6"/>
    <w:rsid w:val="00F774D9"/>
    <w:rsid w:val="00F80A3A"/>
    <w:rsid w:val="00F80D48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16A3"/>
    <w:rsid w:val="00FD55CD"/>
    <w:rsid w:val="00FD5A71"/>
    <w:rsid w:val="00FE548C"/>
    <w:rsid w:val="00FF1EE7"/>
    <w:rsid w:val="00FF27A5"/>
    <w:rsid w:val="00FF57B2"/>
    <w:rsid w:val="00FF5D48"/>
    <w:rsid w:val="00FF6AD3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D74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6960686555?pwd=13d3cubho6V6N6xpdJ9ANOOfhQTcAE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4</cp:revision>
  <cp:lastPrinted>2024-04-02T21:46:00Z</cp:lastPrinted>
  <dcterms:created xsi:type="dcterms:W3CDTF">2025-04-23T20:48:00Z</dcterms:created>
  <dcterms:modified xsi:type="dcterms:W3CDTF">2025-04-23T20:50:00Z</dcterms:modified>
</cp:coreProperties>
</file>