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587295C3">
                  <wp:simplePos x="0" y="0"/>
                  <wp:positionH relativeFrom="column">
                    <wp:posOffset>-60959</wp:posOffset>
                  </wp:positionH>
                  <wp:positionV relativeFrom="paragraph">
                    <wp:posOffset>24765</wp:posOffset>
                  </wp:positionV>
                  <wp:extent cx="971550" cy="901295"/>
                  <wp:effectExtent l="0" t="0" r="0" b="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90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6718F4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Cs w:val="24"/>
              </w:rPr>
            </w:pPr>
          </w:p>
          <w:p w14:paraId="6B41F1C7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6718F4">
              <w:rPr>
                <w:rFonts w:asciiTheme="minorHAnsi" w:hAnsiTheme="minorHAnsi"/>
                <w:b/>
                <w:szCs w:val="24"/>
              </w:rPr>
              <w:t>Illinois Valley Watershed Council</w:t>
            </w:r>
          </w:p>
          <w:p w14:paraId="5BE54771" w14:textId="6AFFAEC4" w:rsidR="00C36AA7" w:rsidRPr="006718F4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331 E Cottage Park Suite 1B</w:t>
            </w:r>
            <w:r w:rsidR="00C36AA7" w:rsidRPr="006718F4">
              <w:rPr>
                <w:rFonts w:asciiTheme="minorHAnsi" w:hAnsiTheme="minorHAnsi"/>
                <w:szCs w:val="24"/>
              </w:rPr>
              <w:t xml:space="preserve"> - P.O. Box 352</w:t>
            </w:r>
          </w:p>
          <w:p w14:paraId="05F2A67A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Cave Junction, OR  97523</w:t>
            </w:r>
          </w:p>
          <w:p w14:paraId="37CC93C6" w14:textId="3F2037A0" w:rsidR="006718F4" w:rsidRPr="006718F4" w:rsidRDefault="00C27815" w:rsidP="006718F4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Phone: 541-592-373</w:t>
            </w:r>
            <w:r w:rsidR="006718F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57C71B20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Monthly Watershed Council Meeting Agenda</w:t>
      </w:r>
    </w:p>
    <w:p w14:paraId="0EB8C192" w14:textId="258EF94A" w:rsidR="0022256D" w:rsidRPr="0022256D" w:rsidRDefault="0022256D" w:rsidP="0022256D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 xml:space="preserve">Thursday, </w:t>
      </w:r>
      <w:r w:rsidR="004A7B0D">
        <w:rPr>
          <w:rFonts w:ascii="Calibri Light" w:hAnsi="Calibri Light" w:cs="Calibri Light"/>
          <w:b/>
          <w:bCs/>
          <w:sz w:val="28"/>
          <w:szCs w:val="28"/>
        </w:rPr>
        <w:t>October 10</w:t>
      </w:r>
      <w:r w:rsidR="000B0338">
        <w:rPr>
          <w:rFonts w:ascii="Calibri Light" w:hAnsi="Calibri Light" w:cs="Calibri Light"/>
          <w:b/>
          <w:bCs/>
          <w:sz w:val="28"/>
          <w:szCs w:val="28"/>
        </w:rPr>
        <w:t>,</w:t>
      </w:r>
      <w:r w:rsidR="00E313E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22256D">
        <w:rPr>
          <w:rFonts w:ascii="Calibri Light" w:hAnsi="Calibri Light" w:cs="Calibri Light"/>
          <w:b/>
          <w:bCs/>
          <w:sz w:val="28"/>
          <w:szCs w:val="28"/>
        </w:rPr>
        <w:t>2024</w:t>
      </w:r>
    </w:p>
    <w:p w14:paraId="1FA77B20" w14:textId="67B09EDF" w:rsidR="0022256D" w:rsidRPr="0022256D" w:rsidRDefault="0022256D" w:rsidP="0022256D">
      <w:pPr>
        <w:jc w:val="center"/>
      </w:pPr>
    </w:p>
    <w:p w14:paraId="48B2544A" w14:textId="77777777" w:rsidR="00564AD9" w:rsidRPr="00564AD9" w:rsidRDefault="00564AD9" w:rsidP="00564AD9"/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05B093B5" w14:textId="2C2FB730" w:rsidR="006718F4" w:rsidRPr="00F94323" w:rsidRDefault="00B414A8" w:rsidP="00CC37E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744EDEF8" w14:textId="27AD3319" w:rsidR="006718F4" w:rsidRDefault="006718F4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Draft </w:t>
      </w:r>
      <w:r w:rsidR="005B2EF9">
        <w:rPr>
          <w:rFonts w:asciiTheme="minorHAnsi" w:hAnsiTheme="minorHAnsi"/>
        </w:rPr>
        <w:t>C</w:t>
      </w:r>
      <w:r w:rsidR="00335243">
        <w:rPr>
          <w:rFonts w:asciiTheme="minorHAnsi" w:hAnsiTheme="minorHAnsi"/>
        </w:rPr>
        <w:t xml:space="preserve">ontracted </w:t>
      </w:r>
      <w:r w:rsidR="005B2EF9">
        <w:rPr>
          <w:rFonts w:asciiTheme="minorHAnsi" w:hAnsiTheme="minorHAnsi"/>
        </w:rPr>
        <w:t>C</w:t>
      </w:r>
      <w:r w:rsidR="00335243">
        <w:rPr>
          <w:rFonts w:asciiTheme="minorHAnsi" w:hAnsiTheme="minorHAnsi"/>
        </w:rPr>
        <w:t>ervices policy</w:t>
      </w:r>
      <w:r w:rsidR="000B0338">
        <w:rPr>
          <w:rFonts w:asciiTheme="minorHAnsi" w:hAnsiTheme="minorHAnsi"/>
        </w:rPr>
        <w:t>. *</w:t>
      </w:r>
      <w:r w:rsidR="0089799F">
        <w:rPr>
          <w:rFonts w:asciiTheme="minorHAnsi" w:hAnsiTheme="minorHAnsi"/>
        </w:rPr>
        <w:t>Discussion</w:t>
      </w:r>
      <w:r w:rsidR="00D6516A">
        <w:rPr>
          <w:rFonts w:asciiTheme="minorHAnsi" w:hAnsiTheme="minorHAnsi"/>
        </w:rPr>
        <w:t>/</w:t>
      </w:r>
      <w:r w:rsidR="000B0338">
        <w:rPr>
          <w:rFonts w:asciiTheme="minorHAnsi" w:hAnsiTheme="minorHAnsi"/>
        </w:rPr>
        <w:t>Action*</w:t>
      </w:r>
      <w:r w:rsidR="00D6516A">
        <w:rPr>
          <w:rFonts w:asciiTheme="minorHAnsi" w:hAnsiTheme="minorHAnsi"/>
        </w:rPr>
        <w:t xml:space="preserve">  </w:t>
      </w:r>
    </w:p>
    <w:p w14:paraId="7754CA75" w14:textId="7D4FCFE7" w:rsidR="005B2EF9" w:rsidRDefault="005B2EF9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All-Council </w:t>
      </w:r>
      <w:r w:rsidR="00667C86">
        <w:rPr>
          <w:rFonts w:asciiTheme="minorHAnsi" w:hAnsiTheme="minorHAnsi"/>
        </w:rPr>
        <w:t>Community</w:t>
      </w:r>
      <w:r w:rsidR="00B12547">
        <w:rPr>
          <w:rFonts w:asciiTheme="minorHAnsi" w:hAnsiTheme="minorHAnsi"/>
        </w:rPr>
        <w:t xml:space="preserve"> Engagement</w:t>
      </w:r>
      <w:r w:rsidR="00667C86">
        <w:rPr>
          <w:rFonts w:asciiTheme="minorHAnsi" w:hAnsiTheme="minorHAnsi"/>
        </w:rPr>
        <w:t xml:space="preserve"> Session postponed to November 9</w:t>
      </w:r>
      <w:r w:rsidR="00B12547">
        <w:rPr>
          <w:rFonts w:asciiTheme="minorHAnsi" w:hAnsiTheme="minorHAnsi"/>
        </w:rPr>
        <w:t xml:space="preserve"> 10am-12 noon.</w:t>
      </w:r>
    </w:p>
    <w:p w14:paraId="0CD159A2" w14:textId="1E642D18" w:rsidR="008B561E" w:rsidRPr="00564AD9" w:rsidRDefault="004B4AD1" w:rsidP="00564A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3FE81BF0" w14:textId="00CDA21F" w:rsidR="00D6516A" w:rsidRPr="006B3A3F" w:rsidRDefault="006B3A3F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Page Creek Planting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47DCFE6C" w14:textId="3A3FCBA2" w:rsidR="007368D3" w:rsidRDefault="00863031" w:rsidP="0089799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Clear Creek Water Lab *discussion only*</w:t>
      </w:r>
    </w:p>
    <w:p w14:paraId="55C4D51D" w14:textId="172C1C67" w:rsidR="006B3A3F" w:rsidRDefault="00E1331C" w:rsidP="0089799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Plant Sale Idea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7A6D9178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338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B4964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A7B0D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64AD9"/>
    <w:rsid w:val="00576581"/>
    <w:rsid w:val="00581DCF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3031"/>
    <w:rsid w:val="0086466C"/>
    <w:rsid w:val="008658A7"/>
    <w:rsid w:val="00866618"/>
    <w:rsid w:val="00883C78"/>
    <w:rsid w:val="00887E52"/>
    <w:rsid w:val="00891DE3"/>
    <w:rsid w:val="008943DB"/>
    <w:rsid w:val="00896C05"/>
    <w:rsid w:val="0089799F"/>
    <w:rsid w:val="008A5522"/>
    <w:rsid w:val="008A7DD7"/>
    <w:rsid w:val="008B1519"/>
    <w:rsid w:val="008B561E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4209"/>
    <w:rsid w:val="00A744ED"/>
    <w:rsid w:val="00A82325"/>
    <w:rsid w:val="00A953DE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414A8"/>
    <w:rsid w:val="00B52674"/>
    <w:rsid w:val="00B61E7B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D0BEC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37E9"/>
    <w:rsid w:val="00CC4AAE"/>
    <w:rsid w:val="00CC63F5"/>
    <w:rsid w:val="00CD1894"/>
    <w:rsid w:val="00CD61D3"/>
    <w:rsid w:val="00CE671F"/>
    <w:rsid w:val="00CF0BA5"/>
    <w:rsid w:val="00CF7B40"/>
    <w:rsid w:val="00D00F68"/>
    <w:rsid w:val="00D1027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2B1F"/>
    <w:rsid w:val="00D56FF0"/>
    <w:rsid w:val="00D6516A"/>
    <w:rsid w:val="00D660C2"/>
    <w:rsid w:val="00D73601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31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19</cp:revision>
  <cp:lastPrinted>2024-04-02T21:46:00Z</cp:lastPrinted>
  <dcterms:created xsi:type="dcterms:W3CDTF">2024-10-03T21:07:00Z</dcterms:created>
  <dcterms:modified xsi:type="dcterms:W3CDTF">2024-10-03T21:47:00Z</dcterms:modified>
</cp:coreProperties>
</file>