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7C71B20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Monthly Watershed Council Meeting Agenda</w:t>
      </w:r>
    </w:p>
    <w:p w14:paraId="0EB8C192" w14:textId="4D11CE7C" w:rsidR="0022256D" w:rsidRPr="0022256D" w:rsidRDefault="0022256D" w:rsidP="0022256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BA4CA9">
        <w:rPr>
          <w:rFonts w:ascii="Calibri Light" w:hAnsi="Calibri Light" w:cs="Calibri Light"/>
          <w:b/>
          <w:bCs/>
          <w:sz w:val="28"/>
          <w:szCs w:val="28"/>
        </w:rPr>
        <w:t>September 12</w:t>
      </w:r>
      <w:r w:rsidRPr="0022256D">
        <w:rPr>
          <w:rFonts w:ascii="Calibri Light" w:hAnsi="Calibri Light" w:cs="Calibri Light"/>
          <w:b/>
          <w:bCs/>
          <w:sz w:val="28"/>
          <w:szCs w:val="28"/>
        </w:rPr>
        <w:t>, 2024</w:t>
      </w:r>
    </w:p>
    <w:p w14:paraId="1FA77B20" w14:textId="67B09EDF" w:rsidR="0022256D" w:rsidRPr="0022256D" w:rsidRDefault="0022256D" w:rsidP="0022256D">
      <w:pPr>
        <w:jc w:val="center"/>
      </w:pPr>
    </w:p>
    <w:p w14:paraId="48B2544A" w14:textId="77777777" w:rsidR="00564AD9" w:rsidRPr="00564AD9" w:rsidRDefault="00564AD9" w:rsidP="00564AD9"/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5B093B5" w14:textId="2C2FB730" w:rsidR="006718F4" w:rsidRPr="00F94323" w:rsidRDefault="00B414A8" w:rsidP="00CC37E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744EDEF8" w14:textId="57E7FCEC" w:rsidR="006718F4" w:rsidRDefault="006718F4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Draft board member </w:t>
      </w:r>
      <w:r w:rsidR="00F94323">
        <w:rPr>
          <w:rFonts w:asciiTheme="minorHAnsi" w:hAnsiTheme="minorHAnsi"/>
        </w:rPr>
        <w:t>application/action</w:t>
      </w:r>
    </w:p>
    <w:p w14:paraId="28722247" w14:textId="445D41A7" w:rsidR="00F94323" w:rsidRPr="006718F4" w:rsidRDefault="00F94323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Draft 24-25 Budget</w:t>
      </w:r>
    </w:p>
    <w:p w14:paraId="0CD159A2" w14:textId="1E642D18" w:rsidR="008B561E" w:rsidRPr="00564AD9" w:rsidRDefault="004B4AD1" w:rsidP="00564A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0B4BCA18" w14:textId="080561A5" w:rsidR="00CC37E9" w:rsidRPr="00F94323" w:rsidRDefault="00F94323" w:rsidP="00F9432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Harness Renewal</w:t>
      </w:r>
    </w:p>
    <w:p w14:paraId="5A9A225E" w14:textId="77777777" w:rsidR="004B4AD1" w:rsidRPr="00F94323" w:rsidRDefault="004B4AD1" w:rsidP="00F94323">
      <w:pPr>
        <w:rPr>
          <w:rFonts w:asciiTheme="minorHAnsi" w:hAnsiTheme="minorHAnsi"/>
          <w:b/>
          <w:bCs/>
        </w:rPr>
      </w:pPr>
    </w:p>
    <w:p w14:paraId="42ECECBB" w14:textId="31170150" w:rsidR="00D77CB4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3A1DA17C" w14:textId="66C6D930" w:rsidR="00CD61D3" w:rsidRPr="004F0B66" w:rsidRDefault="00F94323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Cookie Contest</w:t>
      </w:r>
    </w:p>
    <w:p w14:paraId="47DCFE6C" w14:textId="63AE02B0" w:rsidR="007368D3" w:rsidRPr="00F94323" w:rsidRDefault="007368D3" w:rsidP="00F94323">
      <w:pPr>
        <w:pStyle w:val="ListParagraph"/>
        <w:ind w:left="1260"/>
        <w:rPr>
          <w:rFonts w:asciiTheme="minorHAnsi" w:hAnsiTheme="minorHAnsi"/>
        </w:rPr>
      </w:pPr>
    </w:p>
    <w:p w14:paraId="1D42CDB1" w14:textId="77777777" w:rsidR="00CC37E9" w:rsidRPr="00CC37E9" w:rsidRDefault="00CC37E9" w:rsidP="00CC37E9">
      <w:pPr>
        <w:pStyle w:val="ListParagraph"/>
        <w:ind w:left="1260"/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05CD428F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  <w:r w:rsidR="00D77CB4">
        <w:rPr>
          <w:rFonts w:asciiTheme="minorHAnsi" w:hAnsiTheme="minorHAnsi"/>
        </w:rPr>
        <w:t xml:space="preserve"> 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A6D9178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300611F5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2256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4AD9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368D3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1E7B"/>
    <w:rsid w:val="00B64C73"/>
    <w:rsid w:val="00B717F6"/>
    <w:rsid w:val="00B87053"/>
    <w:rsid w:val="00B932AC"/>
    <w:rsid w:val="00BA4416"/>
    <w:rsid w:val="00BA4CA9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278C3"/>
    <w:rsid w:val="00E3185F"/>
    <w:rsid w:val="00E34A6E"/>
    <w:rsid w:val="00E36277"/>
    <w:rsid w:val="00E40923"/>
    <w:rsid w:val="00E42E43"/>
    <w:rsid w:val="00E43A99"/>
    <w:rsid w:val="00E45835"/>
    <w:rsid w:val="00E461D0"/>
    <w:rsid w:val="00E47FDF"/>
    <w:rsid w:val="00E5110E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2</cp:revision>
  <cp:lastPrinted>2024-04-02T21:46:00Z</cp:lastPrinted>
  <dcterms:created xsi:type="dcterms:W3CDTF">2024-09-05T20:30:00Z</dcterms:created>
  <dcterms:modified xsi:type="dcterms:W3CDTF">2024-09-05T20:30:00Z</dcterms:modified>
</cp:coreProperties>
</file>